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40717F31" w14:textId="77777777" w:rsidTr="00043157">
        <w:tc>
          <w:tcPr>
            <w:tcW w:w="9344" w:type="dxa"/>
            <w:gridSpan w:val="4"/>
          </w:tcPr>
          <w:p w14:paraId="25DA3D61" w14:textId="77777777" w:rsidR="00864A2A" w:rsidRPr="000910AA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bookmarkStart w:id="0" w:name="_Hlk139289969"/>
            <w:r w:rsidRPr="000910A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2023. </w:t>
            </w:r>
            <w:r w:rsidR="00324C82" w:rsidRPr="000910A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október</w:t>
            </w:r>
            <w:r w:rsidRPr="000910AA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 havi fogászati ügyelet</w:t>
            </w:r>
          </w:p>
        </w:tc>
      </w:tr>
      <w:tr w:rsidR="009F1B7F" w:rsidRPr="000910AA" w14:paraId="0E3C5FB1" w14:textId="77777777" w:rsidTr="00043157">
        <w:tc>
          <w:tcPr>
            <w:tcW w:w="896" w:type="dxa"/>
          </w:tcPr>
          <w:p w14:paraId="5D29432E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13032763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7B0AB51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64D3038F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324C82" w:rsidRPr="000910AA" w14:paraId="7CF330E3" w14:textId="77777777" w:rsidTr="00043157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BB81" w14:textId="77777777" w:rsidR="00324C82" w:rsidRPr="000910AA" w:rsidRDefault="00324C82" w:rsidP="00324C8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1229" w14:textId="77777777" w:rsidR="00324C82" w:rsidRPr="000910AA" w:rsidRDefault="00324C82" w:rsidP="00324C82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77AA7FC" w14:textId="77777777" w:rsidR="00324C82" w:rsidRPr="000910AA" w:rsidRDefault="00324C82" w:rsidP="00324C82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eastAsia="Times New Roman" w:hAnsiTheme="minorHAnsi" w:cstheme="minorHAnsi"/>
                <w:sz w:val="22"/>
                <w:szCs w:val="22"/>
              </w:rPr>
              <w:t>Dunaújváros, Vasmű út 10.</w:t>
            </w:r>
          </w:p>
        </w:tc>
        <w:tc>
          <w:tcPr>
            <w:tcW w:w="2344" w:type="dxa"/>
          </w:tcPr>
          <w:p w14:paraId="078B100B" w14:textId="77777777" w:rsidR="00324C82" w:rsidRPr="000910AA" w:rsidRDefault="00324C82" w:rsidP="00324C82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CD2E0B" w:rsidRPr="000910AA" w14:paraId="090465F8" w14:textId="77777777" w:rsidTr="00906A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6BD4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6520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09476E8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3AA28CE8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25/550-418</w:t>
            </w:r>
          </w:p>
        </w:tc>
      </w:tr>
      <w:tr w:rsidR="00CD2E0B" w:rsidRPr="000910AA" w14:paraId="4CCD79DF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8BBA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0DA1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7088FAA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sz w:val="22"/>
                <w:szCs w:val="22"/>
              </w:rPr>
              <w:t>Dunaújváros, Alkotás út 7.</w:t>
            </w:r>
          </w:p>
        </w:tc>
        <w:tc>
          <w:tcPr>
            <w:tcW w:w="2344" w:type="dxa"/>
          </w:tcPr>
          <w:p w14:paraId="0E7C2CC0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CD2E0B" w:rsidRPr="000910AA" w14:paraId="4D4AC032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3BBA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0EA3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D0F424E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D6F98EE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25/550-554</w:t>
            </w:r>
          </w:p>
        </w:tc>
      </w:tr>
      <w:tr w:rsidR="00D65C37" w:rsidRPr="000910AA" w14:paraId="0BF06B6E" w14:textId="77777777" w:rsidTr="00043157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20EB" w14:textId="77777777" w:rsidR="00D65C37" w:rsidRPr="000910AA" w:rsidRDefault="00D65C37" w:rsidP="00D65C3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C0A6" w14:textId="77777777" w:rsidR="00D65C37" w:rsidRPr="000910AA" w:rsidRDefault="00D65C37" w:rsidP="00D65C3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5BA6" w14:textId="77777777" w:rsidR="00D65C37" w:rsidRPr="00152E7E" w:rsidRDefault="00D65C37" w:rsidP="00D65C37">
            <w:pPr>
              <w:spacing w:before="120" w:after="120"/>
              <w:ind w:left="113"/>
              <w:rPr>
                <w:rFonts w:cstheme="minorHAnsi"/>
                <w:shd w:val="clear" w:color="auto" w:fill="FFFFFF"/>
              </w:rPr>
            </w:pPr>
            <w:r w:rsidRPr="00D65C37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C3C1" w14:textId="77777777" w:rsidR="00D65C37" w:rsidRPr="00152E7E" w:rsidRDefault="00D65C37" w:rsidP="00D65C37">
            <w:pPr>
              <w:spacing w:before="120" w:after="120"/>
              <w:jc w:val="center"/>
              <w:rPr>
                <w:rFonts w:cstheme="minorHAnsi"/>
              </w:rPr>
            </w:pPr>
            <w:r w:rsidRPr="00D65C37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25/286-116</w:t>
            </w:r>
          </w:p>
        </w:tc>
      </w:tr>
      <w:tr w:rsidR="00CD2E0B" w:rsidRPr="000910AA" w14:paraId="5030919C" w14:textId="77777777" w:rsidTr="0044409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03CD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82B8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558FD656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A1E8713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CD2E0B" w:rsidRPr="000910AA" w14:paraId="07AF3603" w14:textId="77777777" w:rsidTr="007B4B7D">
        <w:tc>
          <w:tcPr>
            <w:tcW w:w="8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4EDFDE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F2B74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3062D8E2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5B27247A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25/550-416</w:t>
            </w:r>
          </w:p>
        </w:tc>
      </w:tr>
      <w:tr w:rsidR="00CD2E0B" w:rsidRPr="000910AA" w14:paraId="4E68AF26" w14:textId="77777777" w:rsidTr="00A324A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D4D3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449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nemzeti ünnep</w:t>
            </w:r>
          </w:p>
        </w:tc>
        <w:tc>
          <w:tcPr>
            <w:tcW w:w="4175" w:type="dxa"/>
          </w:tcPr>
          <w:p w14:paraId="681BB1FE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Petőfi S</w:t>
            </w:r>
            <w:r w:rsidR="007D4916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.</w:t>
            </w:r>
            <w:r w:rsidRPr="000910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u. 1.</w:t>
            </w:r>
          </w:p>
        </w:tc>
        <w:tc>
          <w:tcPr>
            <w:tcW w:w="2344" w:type="dxa"/>
          </w:tcPr>
          <w:p w14:paraId="09885670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25/286-116</w:t>
            </w:r>
          </w:p>
        </w:tc>
      </w:tr>
      <w:tr w:rsidR="00D65C37" w:rsidRPr="000910AA" w14:paraId="7CDABAA3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21F1" w14:textId="77777777" w:rsidR="00D65C37" w:rsidRPr="000910AA" w:rsidRDefault="00D65C37" w:rsidP="00D65C3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EBED" w14:textId="77777777" w:rsidR="00D65C37" w:rsidRPr="000910AA" w:rsidRDefault="00D65C37" w:rsidP="00D65C3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3375A09D" w14:textId="77777777" w:rsidR="00D65C37" w:rsidRPr="000910AA" w:rsidRDefault="00D65C37" w:rsidP="00D65C37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29F85BF" w14:textId="77777777" w:rsidR="00D65C37" w:rsidRPr="000910AA" w:rsidRDefault="00D65C37" w:rsidP="00D65C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25/550-415</w:t>
            </w:r>
          </w:p>
        </w:tc>
      </w:tr>
      <w:tr w:rsidR="00CD2E0B" w:rsidRPr="000910AA" w14:paraId="6FA0729B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FA4" w14:textId="77777777" w:rsidR="00CD2E0B" w:rsidRPr="000910AA" w:rsidRDefault="00CD2E0B" w:rsidP="00CD2E0B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1D4E" w14:textId="77777777" w:rsidR="00CD2E0B" w:rsidRPr="000910AA" w:rsidRDefault="00CD2E0B" w:rsidP="00CD2E0B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910AA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6C43145F" w14:textId="77777777" w:rsidR="00CD2E0B" w:rsidRPr="000910AA" w:rsidRDefault="00CD2E0B" w:rsidP="00CD2E0B">
            <w:pPr>
              <w:spacing w:before="120" w:after="120"/>
              <w:ind w:left="113"/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647174F3" w14:textId="77777777" w:rsidR="00CD2E0B" w:rsidRPr="000910AA" w:rsidRDefault="00CD2E0B" w:rsidP="00CD2E0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0AA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25/550-417</w:t>
            </w:r>
          </w:p>
        </w:tc>
      </w:tr>
    </w:tbl>
    <w:p w14:paraId="79598676" w14:textId="77777777" w:rsidR="009F1B7F" w:rsidRPr="000910AA" w:rsidRDefault="009F1B7F">
      <w:pPr>
        <w:widowControl/>
        <w:suppressAutoHyphens w:val="0"/>
        <w:rPr>
          <w:rFonts w:asciiTheme="minorHAnsi" w:hAnsiTheme="minorHAnsi" w:cstheme="minorHAnsi"/>
          <w:bCs/>
          <w:sz w:val="22"/>
          <w:szCs w:val="22"/>
        </w:rPr>
      </w:pPr>
    </w:p>
    <w:p w14:paraId="7A885B45" w14:textId="77777777" w:rsidR="00864A2A" w:rsidRPr="000910AA" w:rsidRDefault="00864A2A" w:rsidP="00864A2A">
      <w:pPr>
        <w:rPr>
          <w:rFonts w:asciiTheme="minorHAnsi" w:hAnsiTheme="minorHAnsi" w:cstheme="minorHAnsi"/>
          <w:color w:val="FF0000"/>
          <w:sz w:val="22"/>
          <w:szCs w:val="22"/>
        </w:rPr>
        <w:sectPr w:rsidR="00864A2A" w:rsidRPr="000910AA" w:rsidSect="00926D1C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5C225063" w14:textId="77777777" w:rsidR="00864A2A" w:rsidRPr="00530B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  <w:r w:rsidRPr="00530B4D">
        <w:rPr>
          <w:rFonts w:asciiTheme="minorHAnsi" w:hAnsiTheme="minorHAnsi" w:cstheme="minorHAnsi"/>
          <w:b/>
          <w:bCs/>
          <w:sz w:val="22"/>
          <w:szCs w:val="22"/>
        </w:rPr>
        <w:t>Felhívom figyelmét, hogy a fogászati ügyeleti beosztás</w:t>
      </w:r>
      <w:r w:rsidRPr="000910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473E" w:rsidRPr="000910AA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0910AA">
        <w:rPr>
          <w:rFonts w:asciiTheme="minorHAnsi" w:hAnsiTheme="minorHAnsi" w:cstheme="minorHAnsi"/>
          <w:bCs/>
          <w:sz w:val="22"/>
          <w:szCs w:val="22"/>
        </w:rPr>
        <w:t>az ügyeletet ellátó fogorvosok egymás közötti cseréje miatt</w:t>
      </w:r>
      <w:r w:rsidR="0061473E" w:rsidRPr="000910AA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0910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0B4D">
        <w:rPr>
          <w:rFonts w:asciiTheme="minorHAnsi" w:hAnsiTheme="minorHAnsi" w:cstheme="minorHAnsi"/>
          <w:b/>
          <w:bCs/>
          <w:sz w:val="22"/>
          <w:szCs w:val="22"/>
        </w:rPr>
        <w:t>módosulhat</w:t>
      </w:r>
      <w:r w:rsidR="0061473E" w:rsidRPr="00530B4D">
        <w:rPr>
          <w:rFonts w:asciiTheme="minorHAnsi" w:hAnsiTheme="minorHAnsi" w:cstheme="minorHAnsi"/>
          <w:b/>
          <w:bCs/>
          <w:sz w:val="22"/>
          <w:szCs w:val="22"/>
        </w:rPr>
        <w:t>, de legfeljebb az ellátás helyszínében lehet változás.</w:t>
      </w:r>
    </w:p>
    <w:p w14:paraId="2B72DC94" w14:textId="77777777" w:rsidR="00864A2A" w:rsidRPr="000910AA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0AA">
        <w:rPr>
          <w:rFonts w:asciiTheme="minorHAnsi" w:hAnsiTheme="minorHAnsi" w:cstheme="minorHAnsi"/>
          <w:bCs/>
          <w:sz w:val="22"/>
          <w:szCs w:val="22"/>
        </w:rPr>
        <w:t>Az ügyeletben bekövetkező esetleges változás</w:t>
      </w:r>
      <w:r w:rsidR="003D5559" w:rsidRPr="000910AA">
        <w:rPr>
          <w:rFonts w:asciiTheme="minorHAnsi" w:hAnsiTheme="minorHAnsi" w:cstheme="minorHAnsi"/>
          <w:bCs/>
          <w:sz w:val="22"/>
          <w:szCs w:val="22"/>
        </w:rPr>
        <w:t>ok</w:t>
      </w:r>
      <w:r w:rsidRPr="000910AA">
        <w:rPr>
          <w:rFonts w:asciiTheme="minorHAnsi" w:hAnsiTheme="minorHAnsi" w:cstheme="minorHAnsi"/>
          <w:bCs/>
          <w:sz w:val="22"/>
          <w:szCs w:val="22"/>
        </w:rPr>
        <w:t xml:space="preserve">ról időben </w:t>
      </w:r>
      <w:r w:rsidR="003D5559" w:rsidRPr="000910AA">
        <w:rPr>
          <w:rFonts w:asciiTheme="minorHAnsi" w:hAnsiTheme="minorHAnsi" w:cstheme="minorHAnsi"/>
          <w:bCs/>
          <w:sz w:val="22"/>
          <w:szCs w:val="22"/>
        </w:rPr>
        <w:t>tájékoztatjuk</w:t>
      </w:r>
      <w:r w:rsidRPr="000910AA">
        <w:rPr>
          <w:rFonts w:asciiTheme="minorHAnsi" w:hAnsiTheme="minorHAnsi" w:cstheme="minorHAnsi"/>
          <w:bCs/>
          <w:sz w:val="22"/>
          <w:szCs w:val="22"/>
        </w:rPr>
        <w:t xml:space="preserve"> az érintetteket.</w:t>
      </w:r>
    </w:p>
    <w:p w14:paraId="7084E1D8" w14:textId="77777777" w:rsidR="00864A2A" w:rsidRPr="000910AA" w:rsidRDefault="00864A2A" w:rsidP="00864A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911A2" w14:textId="77777777" w:rsidR="00864A2A" w:rsidRPr="000910AA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  <w:sectPr w:rsidR="00864A2A" w:rsidRPr="000910AA" w:rsidSect="00926D1C">
          <w:type w:val="continuous"/>
          <w:pgSz w:w="11906" w:h="16838"/>
          <w:pgMar w:top="1418" w:right="1134" w:bottom="1134" w:left="1418" w:header="709" w:footer="709" w:gutter="0"/>
          <w:cols w:space="708"/>
        </w:sectPr>
      </w:pPr>
    </w:p>
    <w:p w14:paraId="06863891" w14:textId="77777777" w:rsidR="0061473E" w:rsidRPr="000910AA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10AA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0910AA">
        <w:rPr>
          <w:rFonts w:asciiTheme="minorHAnsi" w:hAnsiTheme="minorHAnsi" w:cstheme="minorHAnsi"/>
          <w:b/>
          <w:bCs/>
          <w:sz w:val="22"/>
          <w:szCs w:val="22"/>
        </w:rPr>
        <w:t xml:space="preserve">ügyelet </w:t>
      </w:r>
      <w:r w:rsidR="003D2317" w:rsidRPr="000910AA">
        <w:rPr>
          <w:rFonts w:asciiTheme="minorHAnsi" w:hAnsiTheme="minorHAnsi" w:cstheme="minorHAnsi"/>
          <w:b/>
          <w:bCs/>
          <w:sz w:val="22"/>
          <w:szCs w:val="22"/>
        </w:rPr>
        <w:t>7.00-13.00</w:t>
      </w:r>
      <w:r w:rsidR="003D2317" w:rsidRPr="000910AA">
        <w:rPr>
          <w:rFonts w:asciiTheme="minorHAnsi" w:hAnsiTheme="minorHAnsi" w:cstheme="minorHAnsi"/>
          <w:bCs/>
          <w:sz w:val="22"/>
          <w:szCs w:val="22"/>
        </w:rPr>
        <w:t xml:space="preserve"> óráig tart </w:t>
      </w:r>
      <w:r w:rsidR="0061473E" w:rsidRPr="000910AA">
        <w:rPr>
          <w:rFonts w:asciiTheme="minorHAnsi" w:hAnsiTheme="minorHAnsi" w:cstheme="minorHAnsi"/>
          <w:bCs/>
          <w:sz w:val="22"/>
          <w:szCs w:val="22"/>
        </w:rPr>
        <w:t>a fent</w:t>
      </w:r>
      <w:r w:rsidR="007C3FD5" w:rsidRPr="000910AA">
        <w:rPr>
          <w:rFonts w:asciiTheme="minorHAnsi" w:hAnsiTheme="minorHAnsi" w:cstheme="minorHAnsi"/>
          <w:bCs/>
          <w:sz w:val="22"/>
          <w:szCs w:val="22"/>
        </w:rPr>
        <w:t>i</w:t>
      </w:r>
      <w:r w:rsidR="0061473E" w:rsidRPr="000910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FD5" w:rsidRPr="000910AA">
        <w:rPr>
          <w:rFonts w:asciiTheme="minorHAnsi" w:hAnsiTheme="minorHAnsi" w:cstheme="minorHAnsi"/>
          <w:bCs/>
          <w:sz w:val="22"/>
          <w:szCs w:val="22"/>
        </w:rPr>
        <w:t>napokon</w:t>
      </w:r>
      <w:r w:rsidR="0061473E" w:rsidRPr="000910AA">
        <w:rPr>
          <w:rFonts w:asciiTheme="minorHAnsi" w:hAnsiTheme="minorHAnsi" w:cstheme="minorHAnsi"/>
          <w:bCs/>
          <w:sz w:val="22"/>
          <w:szCs w:val="22"/>
        </w:rPr>
        <w:t xml:space="preserve"> és helyszíneken</w:t>
      </w:r>
      <w:r w:rsidRPr="000910AA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bookmarkEnd w:id="1"/>
    </w:p>
    <w:sectPr w:rsidR="0061473E" w:rsidRPr="000910AA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910AA"/>
    <w:rsid w:val="00093F7C"/>
    <w:rsid w:val="00094FA0"/>
    <w:rsid w:val="0009522D"/>
    <w:rsid w:val="000D5820"/>
    <w:rsid w:val="00107E46"/>
    <w:rsid w:val="00127CD7"/>
    <w:rsid w:val="00134E40"/>
    <w:rsid w:val="001561FB"/>
    <w:rsid w:val="00160331"/>
    <w:rsid w:val="001A2E3F"/>
    <w:rsid w:val="001A45C1"/>
    <w:rsid w:val="00210892"/>
    <w:rsid w:val="00212F03"/>
    <w:rsid w:val="00223BA1"/>
    <w:rsid w:val="002245B0"/>
    <w:rsid w:val="002510C2"/>
    <w:rsid w:val="0028271D"/>
    <w:rsid w:val="00284597"/>
    <w:rsid w:val="002914F4"/>
    <w:rsid w:val="002A1C94"/>
    <w:rsid w:val="002A3F39"/>
    <w:rsid w:val="002D6C01"/>
    <w:rsid w:val="003174B3"/>
    <w:rsid w:val="00324C82"/>
    <w:rsid w:val="003340D6"/>
    <w:rsid w:val="00336303"/>
    <w:rsid w:val="00351D14"/>
    <w:rsid w:val="00354C2A"/>
    <w:rsid w:val="00355ACF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4D442F"/>
    <w:rsid w:val="0051537E"/>
    <w:rsid w:val="00515838"/>
    <w:rsid w:val="00530B4D"/>
    <w:rsid w:val="00537038"/>
    <w:rsid w:val="00547624"/>
    <w:rsid w:val="00562C14"/>
    <w:rsid w:val="00587E9C"/>
    <w:rsid w:val="005947B1"/>
    <w:rsid w:val="00597109"/>
    <w:rsid w:val="005B5901"/>
    <w:rsid w:val="005C2039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41493"/>
    <w:rsid w:val="00744083"/>
    <w:rsid w:val="00796E3A"/>
    <w:rsid w:val="007A0BE1"/>
    <w:rsid w:val="007C3FD5"/>
    <w:rsid w:val="007D4916"/>
    <w:rsid w:val="008112F4"/>
    <w:rsid w:val="008112FE"/>
    <w:rsid w:val="00841C5F"/>
    <w:rsid w:val="00864A2A"/>
    <w:rsid w:val="008B2B69"/>
    <w:rsid w:val="008C0130"/>
    <w:rsid w:val="008D76EA"/>
    <w:rsid w:val="00904509"/>
    <w:rsid w:val="00926D1C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D0EED"/>
    <w:rsid w:val="009E2FB6"/>
    <w:rsid w:val="009F1B7F"/>
    <w:rsid w:val="00A24DFD"/>
    <w:rsid w:val="00A36837"/>
    <w:rsid w:val="00A455FA"/>
    <w:rsid w:val="00A55B71"/>
    <w:rsid w:val="00A66815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2C66"/>
    <w:rsid w:val="00CC3D29"/>
    <w:rsid w:val="00CD1EFB"/>
    <w:rsid w:val="00CD2E0B"/>
    <w:rsid w:val="00CF250A"/>
    <w:rsid w:val="00D2379E"/>
    <w:rsid w:val="00D41CB5"/>
    <w:rsid w:val="00D51DB4"/>
    <w:rsid w:val="00D54A24"/>
    <w:rsid w:val="00D65AF2"/>
    <w:rsid w:val="00D65C37"/>
    <w:rsid w:val="00D77B03"/>
    <w:rsid w:val="00D77ED1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44C68"/>
    <w:rsid w:val="00F47494"/>
    <w:rsid w:val="00F67E6E"/>
    <w:rsid w:val="00F80F6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194AF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995E-9C2B-495B-854B-F0627468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2023-09-13T12:36:00Z</dcterms:created>
  <dcterms:modified xsi:type="dcterms:W3CDTF">2023-09-13T12:36:00Z</dcterms:modified>
</cp:coreProperties>
</file>