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:rsidTr="00043157">
        <w:tc>
          <w:tcPr>
            <w:tcW w:w="9344" w:type="dxa"/>
            <w:gridSpan w:val="4"/>
          </w:tcPr>
          <w:p w:rsidR="00864A2A" w:rsidRPr="00D90E93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</w:pPr>
            <w:bookmarkStart w:id="0" w:name="_Hlk139289969"/>
            <w:r w:rsidRPr="00D90E9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  <w:t xml:space="preserve">2023. </w:t>
            </w:r>
            <w:r w:rsidR="00262F53" w:rsidRPr="00D90E9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  <w:t>december</w:t>
            </w:r>
            <w:r w:rsidRPr="00D90E9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  <w:t xml:space="preserve"> havi fogászati ügyelet</w:t>
            </w:r>
          </w:p>
        </w:tc>
      </w:tr>
      <w:tr w:rsidR="009F1B7F" w:rsidRPr="000910AA" w:rsidTr="00043157">
        <w:tc>
          <w:tcPr>
            <w:tcW w:w="896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836B7E" w:rsidRPr="000910AA" w:rsidTr="00043157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B7E" w:rsidRPr="000910AA" w:rsidRDefault="00836B7E" w:rsidP="00836B7E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B7E" w:rsidRPr="000910AA" w:rsidRDefault="00836B7E" w:rsidP="00836B7E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836B7E" w:rsidRPr="0018450B" w:rsidRDefault="00836B7E" w:rsidP="00836B7E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845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:rsidR="00836B7E" w:rsidRPr="0018450B" w:rsidRDefault="00836B7E" w:rsidP="00836B7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50B">
              <w:rPr>
                <w:rFonts w:asciiTheme="minorHAnsi" w:hAnsiTheme="minorHAnsi" w:cstheme="minorHAnsi"/>
                <w:sz w:val="22"/>
                <w:szCs w:val="22"/>
              </w:rPr>
              <w:t>25/610-515</w:t>
            </w:r>
          </w:p>
        </w:tc>
      </w:tr>
      <w:tr w:rsidR="0018450B" w:rsidRPr="000910AA" w:rsidTr="00906A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18450B" w:rsidRPr="0018450B" w:rsidRDefault="0018450B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845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18450B" w:rsidRPr="0018450B" w:rsidRDefault="0018450B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50B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18450B" w:rsidRPr="000910AA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18450B" w:rsidRPr="008666FD" w:rsidRDefault="0018450B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18450B" w:rsidRPr="008666FD" w:rsidRDefault="0018450B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  <w:tr w:rsidR="0018450B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18450B" w:rsidRPr="008666FD" w:rsidRDefault="0018450B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út 7.</w:t>
            </w:r>
          </w:p>
        </w:tc>
        <w:tc>
          <w:tcPr>
            <w:tcW w:w="2344" w:type="dxa"/>
          </w:tcPr>
          <w:p w:rsidR="0018450B" w:rsidRPr="008666FD" w:rsidRDefault="0018450B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18450B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18450B" w:rsidRPr="008666FD" w:rsidRDefault="0018450B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18450B" w:rsidRPr="008666FD" w:rsidRDefault="0018450B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18450B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18450B" w:rsidRPr="008666FD" w:rsidRDefault="0018450B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18450B" w:rsidRPr="008666FD" w:rsidRDefault="0018450B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18450B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18450B" w:rsidRPr="008666FD" w:rsidRDefault="0018450B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18450B" w:rsidRPr="008666FD" w:rsidRDefault="0018450B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18450B" w:rsidRPr="000910AA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18450B" w:rsidRPr="008666FD" w:rsidRDefault="0018450B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:rsidR="0018450B" w:rsidRPr="008666FD" w:rsidRDefault="0018450B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18450B" w:rsidRPr="000910AA" w:rsidTr="0044409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karácsony</w:t>
            </w:r>
          </w:p>
        </w:tc>
        <w:tc>
          <w:tcPr>
            <w:tcW w:w="4175" w:type="dxa"/>
          </w:tcPr>
          <w:p w:rsidR="0018450B" w:rsidRPr="008666FD" w:rsidRDefault="0018450B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:rsidR="0018450B" w:rsidRPr="008666FD" w:rsidRDefault="0018450B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</w:rPr>
              <w:t>25/610-515</w:t>
            </w:r>
          </w:p>
        </w:tc>
      </w:tr>
      <w:tr w:rsidR="0018450B" w:rsidRPr="000910AA" w:rsidTr="00AF3EE2">
        <w:tc>
          <w:tcPr>
            <w:tcW w:w="8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karácsony</w:t>
            </w:r>
          </w:p>
        </w:tc>
        <w:tc>
          <w:tcPr>
            <w:tcW w:w="4175" w:type="dxa"/>
          </w:tcPr>
          <w:p w:rsidR="0018450B" w:rsidRPr="008666FD" w:rsidRDefault="0018450B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Dunaújváros, Vasmű út 7. (2G </w:t>
            </w:r>
            <w:proofErr w:type="spellStart"/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Dental</w:t>
            </w:r>
            <w:proofErr w:type="spellEnd"/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44" w:type="dxa"/>
          </w:tcPr>
          <w:p w:rsidR="0018450B" w:rsidRPr="008666FD" w:rsidRDefault="0018450B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</w:rPr>
              <w:t>30/123-96-03</w:t>
            </w:r>
          </w:p>
        </w:tc>
      </w:tr>
      <w:tr w:rsidR="0018450B" w:rsidRPr="005E105C" w:rsidTr="005E105C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B" w:rsidRPr="005E105C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E105C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5E105C" w:rsidRDefault="0018450B" w:rsidP="005E105C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E105C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  <w:shd w:val="clear" w:color="auto" w:fill="auto"/>
          </w:tcPr>
          <w:p w:rsidR="0018450B" w:rsidRPr="005E105C" w:rsidRDefault="0018450B" w:rsidP="005E105C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E105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</w:t>
            </w:r>
            <w:r w:rsidRPr="005E105C">
              <w:rPr>
                <w:rFonts w:asciiTheme="minorHAnsi" w:hAnsiTheme="minorHAnsi" w:cstheme="minorHAnsi"/>
                <w:sz w:val="22"/>
                <w:szCs w:val="22"/>
              </w:rPr>
              <w:t>, Derkovits u. 2.</w:t>
            </w:r>
          </w:p>
        </w:tc>
        <w:tc>
          <w:tcPr>
            <w:tcW w:w="2344" w:type="dxa"/>
            <w:shd w:val="clear" w:color="auto" w:fill="auto"/>
          </w:tcPr>
          <w:p w:rsidR="0018450B" w:rsidRPr="009C5BFE" w:rsidRDefault="00647183" w:rsidP="005E105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25/</w:t>
            </w:r>
            <w:bookmarkStart w:id="1" w:name="_GoBack"/>
            <w:bookmarkEnd w:id="1"/>
            <w:r w:rsidR="005E105C">
              <w:rPr>
                <w:rFonts w:asciiTheme="minorHAnsi" w:hAnsiTheme="minorHAnsi" w:cstheme="minorHAnsi"/>
                <w:sz w:val="22"/>
                <w:szCs w:val="22"/>
              </w:rPr>
              <w:t>747-</w:t>
            </w:r>
            <w:r w:rsidR="00D90E93">
              <w:rPr>
                <w:rFonts w:asciiTheme="minorHAnsi" w:hAnsiTheme="minorHAnsi" w:cstheme="minorHAnsi"/>
                <w:sz w:val="22"/>
                <w:szCs w:val="22"/>
              </w:rPr>
              <w:t>797</w:t>
            </w:r>
          </w:p>
        </w:tc>
      </w:tr>
      <w:tr w:rsidR="008666FD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FD" w:rsidRPr="000910AA" w:rsidRDefault="008666FD" w:rsidP="008666F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6FD" w:rsidRPr="000910AA" w:rsidRDefault="008666FD" w:rsidP="008666FD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8666FD" w:rsidRPr="008666FD" w:rsidRDefault="008666FD" w:rsidP="008666F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8666FD" w:rsidRPr="008666FD" w:rsidRDefault="008666FD" w:rsidP="008666F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FD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</w:tbl>
    <w:p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9356985"/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0C1C4D">
        <w:rPr>
          <w:rFonts w:asciiTheme="minorHAnsi" w:hAnsiTheme="minorHAnsi" w:cstheme="minorHAnsi"/>
          <w:b/>
          <w:bCs/>
          <w:color w:val="FF0000"/>
          <w:sz w:val="22"/>
          <w:szCs w:val="22"/>
        </w:rPr>
        <w:t>a fogászati ügyeleti beosztás</w:t>
      </w:r>
      <w:r w:rsidRPr="000C1C4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0C1C4D">
        <w:rPr>
          <w:rFonts w:asciiTheme="minorHAnsi" w:hAnsiTheme="minorHAnsi" w:cstheme="minorHAnsi"/>
          <w:b/>
          <w:bCs/>
          <w:color w:val="FF0000"/>
          <w:sz w:val="22"/>
          <w:szCs w:val="22"/>
        </w:rPr>
        <w:t>módosulhat</w:t>
      </w:r>
      <w:r w:rsidR="0061473E" w:rsidRPr="000C1C4D">
        <w:rPr>
          <w:rFonts w:asciiTheme="minorHAnsi" w:hAnsiTheme="minorHAnsi" w:cstheme="minorHAnsi"/>
          <w:b/>
          <w:bCs/>
          <w:color w:val="FF0000"/>
          <w:sz w:val="22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0C1C4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ügyelet </w:t>
      </w:r>
      <w:r w:rsidR="003D2317" w:rsidRPr="000C1C4D">
        <w:rPr>
          <w:rFonts w:asciiTheme="minorHAnsi" w:hAnsiTheme="minorHAnsi" w:cstheme="minorHAnsi"/>
          <w:b/>
          <w:bCs/>
          <w:color w:val="FF0000"/>
          <w:sz w:val="22"/>
          <w:szCs w:val="22"/>
        </w:rPr>
        <w:t>7.00-13.00</w:t>
      </w:r>
      <w:r w:rsidR="003D2317" w:rsidRPr="000C1C4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2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926D1C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450B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47183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4DFD"/>
    <w:rsid w:val="00A36837"/>
    <w:rsid w:val="00A455FA"/>
    <w:rsid w:val="00A55B71"/>
    <w:rsid w:val="00A66815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44C68"/>
    <w:rsid w:val="00F47494"/>
    <w:rsid w:val="00F67E6E"/>
    <w:rsid w:val="00F80F64"/>
    <w:rsid w:val="00FA22A5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D943F8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E55EB-3E54-4FF5-B258-D1A4A5D2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268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8</cp:revision>
  <cp:lastPrinted>2021-01-19T12:55:00Z</cp:lastPrinted>
  <dcterms:created xsi:type="dcterms:W3CDTF">2023-11-07T11:03:00Z</dcterms:created>
  <dcterms:modified xsi:type="dcterms:W3CDTF">2023-11-16T08:02:00Z</dcterms:modified>
</cp:coreProperties>
</file>