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467AB7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202</w:t>
            </w:r>
            <w:r w:rsidR="00A2177E" w:rsidRPr="00467AB7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4</w:t>
            </w:r>
            <w:r w:rsidRPr="00467AB7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. </w:t>
            </w:r>
            <w:r w:rsidR="00A2177E" w:rsidRPr="00467AB7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január</w:t>
            </w:r>
            <w:r w:rsidRPr="00467AB7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836B7E" w:rsidRPr="000910AA" w:rsidTr="00043157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B7E" w:rsidRPr="000910AA" w:rsidRDefault="00A2177E" w:rsidP="00836B7E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836B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B7E" w:rsidRPr="000910AA" w:rsidRDefault="00A2177E" w:rsidP="00836B7E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újév</w:t>
            </w:r>
          </w:p>
        </w:tc>
        <w:tc>
          <w:tcPr>
            <w:tcW w:w="4175" w:type="dxa"/>
          </w:tcPr>
          <w:p w:rsidR="00836B7E" w:rsidRPr="0018450B" w:rsidRDefault="00590DC3" w:rsidP="00836B7E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90D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44" w:type="dxa"/>
          </w:tcPr>
          <w:p w:rsidR="00836B7E" w:rsidRPr="0018450B" w:rsidRDefault="00590DC3" w:rsidP="00836B7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D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25/550-417</w:t>
            </w:r>
          </w:p>
        </w:tc>
      </w:tr>
      <w:tr w:rsidR="00590DC3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DC3" w:rsidRPr="000910AA" w:rsidRDefault="00590DC3" w:rsidP="00590DC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DC3" w:rsidRPr="000910AA" w:rsidRDefault="00590DC3" w:rsidP="00590DC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590DC3" w:rsidRPr="006F0CF4" w:rsidRDefault="00590DC3" w:rsidP="00590DC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590DC3" w:rsidRPr="006F0CF4" w:rsidRDefault="00590DC3" w:rsidP="00590DC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25/550-418</w:t>
            </w:r>
          </w:p>
        </w:tc>
      </w:tr>
      <w:tr w:rsidR="00590DC3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DC3" w:rsidRPr="000910AA" w:rsidRDefault="00590DC3" w:rsidP="00590DC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DC3" w:rsidRPr="000910AA" w:rsidRDefault="00590DC3" w:rsidP="00590DC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590DC3" w:rsidRPr="006F0CF4" w:rsidRDefault="00590DC3" w:rsidP="00590DC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út 7.</w:t>
            </w:r>
          </w:p>
        </w:tc>
        <w:tc>
          <w:tcPr>
            <w:tcW w:w="2344" w:type="dxa"/>
          </w:tcPr>
          <w:p w:rsidR="00590DC3" w:rsidRPr="006F0CF4" w:rsidRDefault="00590DC3" w:rsidP="00590DC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25/743-753</w:t>
            </w:r>
          </w:p>
        </w:tc>
      </w:tr>
      <w:tr w:rsidR="0018450B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2177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50B" w:rsidRPr="000910AA" w:rsidRDefault="0018450B" w:rsidP="001845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18450B" w:rsidRPr="008666FD" w:rsidRDefault="006F0CF4" w:rsidP="001845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2344" w:type="dxa"/>
          </w:tcPr>
          <w:p w:rsidR="0018450B" w:rsidRPr="006F0CF4" w:rsidRDefault="006F0CF4" w:rsidP="001845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6F0CF4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6F0CF4" w:rsidRPr="006F0CF4" w:rsidRDefault="006F0CF4" w:rsidP="006F0CF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6F0CF4" w:rsidRPr="006F0CF4" w:rsidRDefault="006F0CF4" w:rsidP="006F0C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25/550-554</w:t>
            </w:r>
          </w:p>
        </w:tc>
      </w:tr>
      <w:tr w:rsidR="006F0CF4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6F0CF4" w:rsidRPr="006F0CF4" w:rsidRDefault="006F0CF4" w:rsidP="006F0CF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6F0CF4" w:rsidRPr="006F0CF4" w:rsidRDefault="006F0CF4" w:rsidP="006F0C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25/286-116</w:t>
            </w:r>
          </w:p>
        </w:tc>
      </w:tr>
      <w:tr w:rsidR="006F0CF4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6F0CF4" w:rsidRPr="006F0CF4" w:rsidRDefault="006F0CF4" w:rsidP="006F0CF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:rsidR="006F0CF4" w:rsidRPr="006F0CF4" w:rsidRDefault="006F0CF4" w:rsidP="006F0C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25/747-797</w:t>
            </w:r>
          </w:p>
        </w:tc>
      </w:tr>
      <w:tr w:rsidR="006F0CF4" w:rsidRPr="005E105C" w:rsidTr="00CC744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F4" w:rsidRPr="005E105C" w:rsidRDefault="006F0CF4" w:rsidP="006F0CF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5E10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5E105C" w:rsidRDefault="006F0CF4" w:rsidP="006F0CF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E105C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6F0CF4" w:rsidRPr="006F0CF4" w:rsidRDefault="006F0CF4" w:rsidP="006F0CF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Vasmű út 7. (2G </w:t>
            </w:r>
            <w:proofErr w:type="spellStart"/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Dental</w:t>
            </w:r>
            <w:proofErr w:type="spellEnd"/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4" w:type="dxa"/>
          </w:tcPr>
          <w:p w:rsidR="006F0CF4" w:rsidRPr="006F0CF4" w:rsidRDefault="006F0CF4" w:rsidP="006F0C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30/123-96-03</w:t>
            </w:r>
          </w:p>
        </w:tc>
      </w:tr>
      <w:tr w:rsidR="006F0CF4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4" w:rsidRPr="000910AA" w:rsidRDefault="006F0CF4" w:rsidP="006F0CF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6F0CF4" w:rsidRPr="006F0CF4" w:rsidRDefault="006F0CF4" w:rsidP="006F0CF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6F0CF4" w:rsidRPr="006F0CF4" w:rsidRDefault="006F0CF4" w:rsidP="006F0C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F0C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25/550-415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467AB7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467AB7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467AB7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467AB7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467AB7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467AB7">
        <w:rPr>
          <w:rFonts w:asciiTheme="minorHAnsi" w:hAnsiTheme="minorHAnsi" w:cstheme="minorHAnsi"/>
          <w:b/>
          <w:bCs/>
          <w:color w:val="FF0000"/>
          <w:szCs w:val="22"/>
        </w:rPr>
        <w:t>7.00-13.</w:t>
      </w:r>
      <w:r w:rsidR="003D2317" w:rsidRPr="009F2C75">
        <w:rPr>
          <w:rFonts w:asciiTheme="minorHAnsi" w:hAnsiTheme="minorHAnsi" w:cstheme="minorHAnsi"/>
          <w:b/>
          <w:bCs/>
          <w:color w:val="FF0000"/>
          <w:szCs w:val="22"/>
        </w:rPr>
        <w:t>00</w:t>
      </w:r>
      <w:r w:rsidR="003D2317" w:rsidRPr="009F2C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9F2C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óráig tart</w:t>
      </w:r>
      <w:r w:rsidR="003D2317" w:rsidRPr="009F2C7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</w:t>
      </w:r>
      <w:bookmarkStart w:id="2" w:name="_GoBack"/>
      <w:bookmarkEnd w:id="2"/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450B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67AB7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0DC3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6F0CF4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9F2C75"/>
    <w:rsid w:val="00A2177E"/>
    <w:rsid w:val="00A24DFD"/>
    <w:rsid w:val="00A36837"/>
    <w:rsid w:val="00A455FA"/>
    <w:rsid w:val="00A55B71"/>
    <w:rsid w:val="00A66815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44C68"/>
    <w:rsid w:val="00F47494"/>
    <w:rsid w:val="00F67E6E"/>
    <w:rsid w:val="00F80F64"/>
    <w:rsid w:val="00FA22A5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1055D-3D2A-4988-A1FA-B3FE29C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34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6</cp:revision>
  <cp:lastPrinted>2021-01-19T12:55:00Z</cp:lastPrinted>
  <dcterms:created xsi:type="dcterms:W3CDTF">2023-11-29T08:37:00Z</dcterms:created>
  <dcterms:modified xsi:type="dcterms:W3CDTF">2023-12-14T14:14:00Z</dcterms:modified>
</cp:coreProperties>
</file>