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:rsidTr="00043157">
        <w:tc>
          <w:tcPr>
            <w:tcW w:w="9344" w:type="dxa"/>
            <w:gridSpan w:val="4"/>
          </w:tcPr>
          <w:p w:rsidR="00864A2A" w:rsidRPr="00D90E93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2"/>
              </w:rPr>
            </w:pPr>
            <w:bookmarkStart w:id="0" w:name="_Hlk139289969"/>
            <w:r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>202</w:t>
            </w:r>
            <w:r w:rsidR="00A2177E"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>4</w:t>
            </w:r>
            <w:r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 xml:space="preserve">. </w:t>
            </w:r>
            <w:r w:rsidR="00BB04A8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 xml:space="preserve">április </w:t>
            </w:r>
            <w:r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 xml:space="preserve"> havi fogászati ügyelet</w:t>
            </w:r>
          </w:p>
        </w:tc>
      </w:tr>
      <w:tr w:rsidR="009F1B7F" w:rsidRPr="000910AA" w:rsidTr="00043157">
        <w:tc>
          <w:tcPr>
            <w:tcW w:w="896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090CF0" w:rsidRPr="000910AA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F0" w:rsidRPr="000910AA" w:rsidRDefault="00090CF0" w:rsidP="00090CF0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F0" w:rsidRPr="000910AA" w:rsidRDefault="00090CF0" w:rsidP="00090CF0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húsvéthétfő</w:t>
            </w:r>
          </w:p>
        </w:tc>
        <w:tc>
          <w:tcPr>
            <w:tcW w:w="4175" w:type="dxa"/>
          </w:tcPr>
          <w:p w:rsidR="00090CF0" w:rsidRPr="00090CF0" w:rsidRDefault="00090CF0" w:rsidP="00090CF0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90CF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Dunaújváros, Vasmű út 7. (2G </w:t>
            </w:r>
            <w:proofErr w:type="spellStart"/>
            <w:r w:rsidRPr="00090CF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Dental</w:t>
            </w:r>
            <w:proofErr w:type="spellEnd"/>
            <w:r w:rsidRPr="00090CF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344" w:type="dxa"/>
          </w:tcPr>
          <w:p w:rsidR="00090CF0" w:rsidRPr="00090CF0" w:rsidRDefault="00090CF0" w:rsidP="00090C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0CF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30/123-96-03</w:t>
            </w:r>
          </w:p>
        </w:tc>
      </w:tr>
      <w:tr w:rsidR="00090CF0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F0" w:rsidRPr="000910AA" w:rsidRDefault="00090CF0" w:rsidP="00090CF0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F0" w:rsidRPr="000910AA" w:rsidRDefault="00090CF0" w:rsidP="00090CF0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090CF0" w:rsidRPr="008666FD" w:rsidRDefault="00090CF0" w:rsidP="00090CF0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90CF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344" w:type="dxa"/>
          </w:tcPr>
          <w:p w:rsidR="00090CF0" w:rsidRPr="008666FD" w:rsidRDefault="00090CF0" w:rsidP="00090C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0CF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25/550-415</w:t>
            </w:r>
          </w:p>
        </w:tc>
      </w:tr>
      <w:tr w:rsidR="00090CF0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F0" w:rsidRPr="000910AA" w:rsidRDefault="00090CF0" w:rsidP="00090CF0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GoBack" w:colFirst="3" w:colLast="3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07.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F0" w:rsidRPr="000910AA" w:rsidRDefault="00090CF0" w:rsidP="00090CF0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090CF0" w:rsidRPr="00E511BD" w:rsidRDefault="00090CF0" w:rsidP="00090CF0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511B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090CF0" w:rsidRPr="00E511BD" w:rsidRDefault="00090CF0" w:rsidP="00090C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511B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25/550-416</w:t>
            </w:r>
          </w:p>
        </w:tc>
      </w:tr>
      <w:tr w:rsidR="00090CF0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F0" w:rsidRPr="000910AA" w:rsidRDefault="00090CF0" w:rsidP="00090CF0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F0" w:rsidRPr="000910AA" w:rsidRDefault="00090CF0" w:rsidP="00090CF0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090CF0" w:rsidRPr="00E511BD" w:rsidRDefault="00090CF0" w:rsidP="00090CF0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511B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Hold u. 1. I. 2.</w:t>
            </w:r>
          </w:p>
        </w:tc>
        <w:tc>
          <w:tcPr>
            <w:tcW w:w="2344" w:type="dxa"/>
          </w:tcPr>
          <w:p w:rsidR="00090CF0" w:rsidRPr="00E511BD" w:rsidRDefault="00090CF0" w:rsidP="00090C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511B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25/610-515</w:t>
            </w:r>
          </w:p>
        </w:tc>
      </w:tr>
      <w:tr w:rsidR="00090CF0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F0" w:rsidRDefault="00090CF0" w:rsidP="00090CF0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F0" w:rsidRDefault="00090CF0" w:rsidP="00090CF0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090CF0" w:rsidRPr="00E511BD" w:rsidRDefault="00090CF0" w:rsidP="00090CF0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511B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090CF0" w:rsidRPr="00E511BD" w:rsidRDefault="00090CF0" w:rsidP="00090C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511B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25/550-417</w:t>
            </w:r>
          </w:p>
        </w:tc>
      </w:tr>
      <w:tr w:rsidR="00090CF0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F0" w:rsidRPr="000910AA" w:rsidRDefault="00090CF0" w:rsidP="00090CF0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F0" w:rsidRPr="000910AA" w:rsidRDefault="00E511BD" w:rsidP="00090CF0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090CF0" w:rsidRPr="00E511BD" w:rsidRDefault="00090CF0" w:rsidP="00090CF0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511B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090CF0" w:rsidRPr="00E511BD" w:rsidRDefault="00090CF0" w:rsidP="00090C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511B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25/550-418</w:t>
            </w:r>
          </w:p>
        </w:tc>
      </w:tr>
      <w:tr w:rsidR="00090CF0" w:rsidRPr="000910AA" w:rsidTr="004D35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F0" w:rsidRPr="000910AA" w:rsidRDefault="00090CF0" w:rsidP="00090CF0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CF0" w:rsidRPr="000910AA" w:rsidRDefault="00E511BD" w:rsidP="00090CF0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090CF0" w:rsidRPr="00E511BD" w:rsidRDefault="00090CF0" w:rsidP="00090CF0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511B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Alkotás út 7.</w:t>
            </w:r>
          </w:p>
        </w:tc>
        <w:tc>
          <w:tcPr>
            <w:tcW w:w="2344" w:type="dxa"/>
          </w:tcPr>
          <w:p w:rsidR="00090CF0" w:rsidRPr="00E511BD" w:rsidRDefault="00090CF0" w:rsidP="00090C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511B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25/743-753</w:t>
            </w:r>
          </w:p>
        </w:tc>
      </w:tr>
      <w:tr w:rsidR="00E511BD" w:rsidRPr="005E105C" w:rsidTr="0022175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1BD" w:rsidRPr="005E105C" w:rsidRDefault="00E511BD" w:rsidP="00E511BD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1BD" w:rsidRPr="005E105C" w:rsidRDefault="00E511BD" w:rsidP="00E511BD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E511BD" w:rsidRPr="00E511BD" w:rsidRDefault="00E511BD" w:rsidP="00E511BD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511B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E511BD" w:rsidRPr="00E511BD" w:rsidRDefault="00E511BD" w:rsidP="00E511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511B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25/550-415</w:t>
            </w:r>
          </w:p>
        </w:tc>
      </w:tr>
      <w:tr w:rsidR="00E511BD" w:rsidRPr="000910AA" w:rsidTr="00FA315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1BD" w:rsidRPr="000910AA" w:rsidRDefault="00E511BD" w:rsidP="00E511BD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28.</w:t>
            </w:r>
          </w:p>
        </w:tc>
        <w:tc>
          <w:tcPr>
            <w:tcW w:w="1929" w:type="dxa"/>
            <w:tcBorders>
              <w:left w:val="single" w:sz="4" w:space="0" w:color="000000"/>
            </w:tcBorders>
            <w:shd w:val="clear" w:color="auto" w:fill="auto"/>
          </w:tcPr>
          <w:p w:rsidR="00E511BD" w:rsidRPr="000910AA" w:rsidRDefault="00E511BD" w:rsidP="00E511BD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E511BD" w:rsidRPr="00E511BD" w:rsidRDefault="00E511BD" w:rsidP="00E511BD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511B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E511BD" w:rsidRPr="00E511BD" w:rsidRDefault="00E511BD" w:rsidP="00E511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511B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25/550-554</w:t>
            </w:r>
          </w:p>
        </w:tc>
      </w:tr>
    </w:tbl>
    <w:p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39356985"/>
      <w:bookmarkEnd w:id="1"/>
    </w:p>
    <w:p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a fogászati ügyeleti beosztás</w:t>
      </w:r>
      <w:r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módosulhat</w:t>
      </w:r>
      <w:r w:rsidR="0061473E" w:rsidRPr="00F26175">
        <w:rPr>
          <w:rFonts w:asciiTheme="minorHAnsi" w:hAnsiTheme="minorHAnsi" w:cstheme="minorHAnsi"/>
          <w:b/>
          <w:bCs/>
          <w:color w:val="FF0000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 xml:space="preserve">ügyelet </w:t>
      </w:r>
      <w:r w:rsidR="003D2317" w:rsidRPr="00F26175">
        <w:rPr>
          <w:rFonts w:asciiTheme="minorHAnsi" w:hAnsiTheme="minorHAnsi" w:cstheme="minorHAnsi"/>
          <w:b/>
          <w:bCs/>
          <w:color w:val="FF0000"/>
          <w:szCs w:val="22"/>
        </w:rPr>
        <w:t>7.00-13.00</w:t>
      </w:r>
      <w:r w:rsidR="003D2317"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3D2317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óráig tart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helyszíneken</w:t>
      </w:r>
      <w:bookmarkEnd w:id="0"/>
      <w:bookmarkEnd w:id="2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</w:p>
    <w:sectPr w:rsidR="0061473E" w:rsidRPr="000C1C4D" w:rsidSect="00926D1C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7D9"/>
    <w:rsid w:val="0008607A"/>
    <w:rsid w:val="00090CF0"/>
    <w:rsid w:val="000910AA"/>
    <w:rsid w:val="00093F7C"/>
    <w:rsid w:val="00094FA0"/>
    <w:rsid w:val="0009522D"/>
    <w:rsid w:val="000C1C4D"/>
    <w:rsid w:val="000D5820"/>
    <w:rsid w:val="00107E46"/>
    <w:rsid w:val="00127CD7"/>
    <w:rsid w:val="00134E40"/>
    <w:rsid w:val="001561FB"/>
    <w:rsid w:val="00160331"/>
    <w:rsid w:val="00183946"/>
    <w:rsid w:val="0018450B"/>
    <w:rsid w:val="001978B5"/>
    <w:rsid w:val="001A2E3F"/>
    <w:rsid w:val="001A45C1"/>
    <w:rsid w:val="001F010C"/>
    <w:rsid w:val="00210892"/>
    <w:rsid w:val="00212F03"/>
    <w:rsid w:val="00223BA1"/>
    <w:rsid w:val="002245B0"/>
    <w:rsid w:val="002510C2"/>
    <w:rsid w:val="00262F53"/>
    <w:rsid w:val="0028271D"/>
    <w:rsid w:val="00284597"/>
    <w:rsid w:val="002914F4"/>
    <w:rsid w:val="002A1C94"/>
    <w:rsid w:val="002A3F39"/>
    <w:rsid w:val="002D6C01"/>
    <w:rsid w:val="002E7BDE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A442D"/>
    <w:rsid w:val="003C54BA"/>
    <w:rsid w:val="003D2317"/>
    <w:rsid w:val="003D5559"/>
    <w:rsid w:val="003E525B"/>
    <w:rsid w:val="003F0D84"/>
    <w:rsid w:val="003F2A9B"/>
    <w:rsid w:val="00417761"/>
    <w:rsid w:val="00430A49"/>
    <w:rsid w:val="00435C5D"/>
    <w:rsid w:val="00436E41"/>
    <w:rsid w:val="00445CD8"/>
    <w:rsid w:val="004518FA"/>
    <w:rsid w:val="004B70F5"/>
    <w:rsid w:val="004D2127"/>
    <w:rsid w:val="004D442F"/>
    <w:rsid w:val="0051537E"/>
    <w:rsid w:val="00515838"/>
    <w:rsid w:val="00530B4D"/>
    <w:rsid w:val="00537038"/>
    <w:rsid w:val="00562C14"/>
    <w:rsid w:val="00581D2A"/>
    <w:rsid w:val="00587E9C"/>
    <w:rsid w:val="005947B1"/>
    <w:rsid w:val="00597109"/>
    <w:rsid w:val="005A3B02"/>
    <w:rsid w:val="005B5901"/>
    <w:rsid w:val="005C2039"/>
    <w:rsid w:val="005E105C"/>
    <w:rsid w:val="0061473E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31A34"/>
    <w:rsid w:val="00741493"/>
    <w:rsid w:val="00744083"/>
    <w:rsid w:val="00796E3A"/>
    <w:rsid w:val="007A0BE1"/>
    <w:rsid w:val="007C3FD5"/>
    <w:rsid w:val="007D4916"/>
    <w:rsid w:val="008112F4"/>
    <w:rsid w:val="008112FE"/>
    <w:rsid w:val="00836B7E"/>
    <w:rsid w:val="00841C5F"/>
    <w:rsid w:val="00864A2A"/>
    <w:rsid w:val="008666FD"/>
    <w:rsid w:val="008B2B69"/>
    <w:rsid w:val="008C0130"/>
    <w:rsid w:val="008D76EA"/>
    <w:rsid w:val="008F58FF"/>
    <w:rsid w:val="00904509"/>
    <w:rsid w:val="00926D1C"/>
    <w:rsid w:val="009320F2"/>
    <w:rsid w:val="009400E1"/>
    <w:rsid w:val="00962D43"/>
    <w:rsid w:val="00966C5A"/>
    <w:rsid w:val="00966DC7"/>
    <w:rsid w:val="00967437"/>
    <w:rsid w:val="00977D87"/>
    <w:rsid w:val="00986BA8"/>
    <w:rsid w:val="00987DD5"/>
    <w:rsid w:val="009A4D41"/>
    <w:rsid w:val="009B2948"/>
    <w:rsid w:val="009B7179"/>
    <w:rsid w:val="009C5BFE"/>
    <w:rsid w:val="009D0EED"/>
    <w:rsid w:val="009E2FB6"/>
    <w:rsid w:val="009F1B7F"/>
    <w:rsid w:val="00A2177E"/>
    <w:rsid w:val="00A24DFD"/>
    <w:rsid w:val="00A36837"/>
    <w:rsid w:val="00A455FA"/>
    <w:rsid w:val="00A55B71"/>
    <w:rsid w:val="00A66815"/>
    <w:rsid w:val="00A674CD"/>
    <w:rsid w:val="00AA5194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5548B"/>
    <w:rsid w:val="00B62D3D"/>
    <w:rsid w:val="00B77305"/>
    <w:rsid w:val="00B930C9"/>
    <w:rsid w:val="00BA300C"/>
    <w:rsid w:val="00BA3783"/>
    <w:rsid w:val="00BB04A8"/>
    <w:rsid w:val="00BB2A26"/>
    <w:rsid w:val="00BD2052"/>
    <w:rsid w:val="00C00FAD"/>
    <w:rsid w:val="00C06AEB"/>
    <w:rsid w:val="00C07484"/>
    <w:rsid w:val="00C21C2F"/>
    <w:rsid w:val="00C4142E"/>
    <w:rsid w:val="00C70E3A"/>
    <w:rsid w:val="00C72C66"/>
    <w:rsid w:val="00CC3D29"/>
    <w:rsid w:val="00CD1EFB"/>
    <w:rsid w:val="00CD2E0B"/>
    <w:rsid w:val="00CF250A"/>
    <w:rsid w:val="00CF2716"/>
    <w:rsid w:val="00D2379E"/>
    <w:rsid w:val="00D41CB5"/>
    <w:rsid w:val="00D51DB4"/>
    <w:rsid w:val="00D54A24"/>
    <w:rsid w:val="00D65AF2"/>
    <w:rsid w:val="00D65C37"/>
    <w:rsid w:val="00D77B03"/>
    <w:rsid w:val="00D77ED1"/>
    <w:rsid w:val="00D90E93"/>
    <w:rsid w:val="00DA567D"/>
    <w:rsid w:val="00DC0D5A"/>
    <w:rsid w:val="00DD7CCF"/>
    <w:rsid w:val="00DF0F08"/>
    <w:rsid w:val="00E10E42"/>
    <w:rsid w:val="00E36854"/>
    <w:rsid w:val="00E511BD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24D52"/>
    <w:rsid w:val="00F26175"/>
    <w:rsid w:val="00F44C68"/>
    <w:rsid w:val="00F47494"/>
    <w:rsid w:val="00F67E6E"/>
    <w:rsid w:val="00F80F64"/>
    <w:rsid w:val="00FA22A5"/>
    <w:rsid w:val="00FA315A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BDEB56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8DA96-025B-4B78-83F7-3ED37992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beosztas_november.dotx</Template>
  <TotalTime>8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root</cp:lastModifiedBy>
  <cp:revision>4</cp:revision>
  <cp:lastPrinted>2021-01-19T12:55:00Z</cp:lastPrinted>
  <dcterms:created xsi:type="dcterms:W3CDTF">2024-02-06T13:55:00Z</dcterms:created>
  <dcterms:modified xsi:type="dcterms:W3CDTF">2024-03-08T11:05:00Z</dcterms:modified>
</cp:coreProperties>
</file>