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8D" w:rsidRPr="00905411" w:rsidRDefault="001E088D" w:rsidP="001E088D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 w:rsidR="005A7E9E"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:rsidR="001E088D" w:rsidRPr="00905411" w:rsidRDefault="001E088D" w:rsidP="001E088D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:rsidR="001E088D" w:rsidRDefault="001E088D" w:rsidP="001E088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202</w:t>
            </w:r>
            <w:r w:rsidR="00A2177E"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4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. </w:t>
            </w:r>
            <w:r w:rsidR="005733F6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jú</w:t>
            </w:r>
            <w:r w:rsidR="006771D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l</w:t>
            </w:r>
            <w:r w:rsidR="005733F6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ius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8D3525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25" w:rsidRPr="000910AA" w:rsidRDefault="008D3525" w:rsidP="008D352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25" w:rsidRPr="000910AA" w:rsidRDefault="008D3525" w:rsidP="008D3525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Semmelweis-nap</w:t>
            </w:r>
          </w:p>
        </w:tc>
        <w:tc>
          <w:tcPr>
            <w:tcW w:w="4175" w:type="dxa"/>
          </w:tcPr>
          <w:p w:rsidR="008D3525" w:rsidRPr="00CF7599" w:rsidRDefault="008D3525" w:rsidP="008D352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D3525" w:rsidRPr="00CF7599" w:rsidRDefault="008D3525" w:rsidP="008D352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CF7599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CF7599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CF7599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CF7599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CF7599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CF7599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CF7599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0910AA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CF7599" w:rsidRPr="005E105C" w:rsidTr="00F0621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99" w:rsidRPr="005E105C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 w:colFirst="2" w:colLast="2"/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99" w:rsidRPr="005E105C" w:rsidRDefault="00CF7599" w:rsidP="00CF759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CF7599" w:rsidRPr="00CF7599" w:rsidRDefault="00CF7599" w:rsidP="00CF759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F7599" w:rsidRPr="00CF7599" w:rsidRDefault="00CF7599" w:rsidP="00CF759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599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  <w:bookmarkEnd w:id="1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E088D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62C14"/>
    <w:rsid w:val="005733F6"/>
    <w:rsid w:val="00581D2A"/>
    <w:rsid w:val="00587E9C"/>
    <w:rsid w:val="005947B1"/>
    <w:rsid w:val="00597109"/>
    <w:rsid w:val="005A3B02"/>
    <w:rsid w:val="005A7E9E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771DB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3525"/>
    <w:rsid w:val="008D76EA"/>
    <w:rsid w:val="008F58FF"/>
    <w:rsid w:val="00904509"/>
    <w:rsid w:val="00926D1C"/>
    <w:rsid w:val="009320F2"/>
    <w:rsid w:val="009400E1"/>
    <w:rsid w:val="00957463"/>
    <w:rsid w:val="00962D43"/>
    <w:rsid w:val="00966C5A"/>
    <w:rsid w:val="00966DC7"/>
    <w:rsid w:val="00967437"/>
    <w:rsid w:val="00977D87"/>
    <w:rsid w:val="00986BA8"/>
    <w:rsid w:val="00987DD5"/>
    <w:rsid w:val="009A3D21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CF7599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F220-B1ED-4776-AED6-E76AF4C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121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6</cp:revision>
  <cp:lastPrinted>2021-01-19T12:55:00Z</cp:lastPrinted>
  <dcterms:created xsi:type="dcterms:W3CDTF">2024-04-23T09:07:00Z</dcterms:created>
  <dcterms:modified xsi:type="dcterms:W3CDTF">2024-06-08T10:41:00Z</dcterms:modified>
</cp:coreProperties>
</file>