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C848" w14:textId="77777777" w:rsidR="004B53AF" w:rsidRPr="00905411" w:rsidRDefault="004B53AF" w:rsidP="004B53A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14:paraId="534C676B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14:paraId="352857FA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14:paraId="67C3DF12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14:paraId="605199CB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14:paraId="3585DBEF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14:paraId="6B533BD5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14:paraId="732B5CAD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14:paraId="618F5441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14:paraId="52A021BF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14:paraId="643B77F2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14:paraId="58757DC4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14:paraId="2E66B5E6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14:paraId="355D0F66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14:paraId="4E248389" w14:textId="77777777" w:rsidR="004B53AF" w:rsidRDefault="004B53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14:paraId="78AFF776" w14:textId="77777777" w:rsidTr="00043157">
        <w:tc>
          <w:tcPr>
            <w:tcW w:w="9344" w:type="dxa"/>
            <w:gridSpan w:val="4"/>
          </w:tcPr>
          <w:p w14:paraId="69D7038C" w14:textId="3CAE2B12" w:rsidR="00864A2A" w:rsidRPr="004B53AF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</w:pPr>
            <w:bookmarkStart w:id="0" w:name="_Hlk139289969"/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202</w:t>
            </w:r>
            <w:r w:rsidR="0005037B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5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. </w:t>
            </w:r>
            <w:r w:rsidR="006F0483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augusztus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 havi fogászati ügyelet</w:t>
            </w:r>
          </w:p>
        </w:tc>
      </w:tr>
      <w:tr w:rsidR="009F1B7F" w:rsidRPr="000910AA" w14:paraId="5A03B5F9" w14:textId="77777777" w:rsidTr="00043157">
        <w:tc>
          <w:tcPr>
            <w:tcW w:w="896" w:type="dxa"/>
          </w:tcPr>
          <w:p w14:paraId="11B54F66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14:paraId="73B3B453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14:paraId="5019BDCD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14:paraId="06933FD0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651156" w:rsidRPr="000910AA" w14:paraId="59D1DC53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0020" w14:textId="332EDBE2" w:rsidR="00651156" w:rsidRPr="000910AA" w:rsidRDefault="00651156" w:rsidP="00651156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B054" w14:textId="0BDC098C" w:rsidR="00651156" w:rsidRPr="000910AA" w:rsidRDefault="00651156" w:rsidP="00651156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5B176526" w14:textId="422D3ACF" w:rsidR="00651156" w:rsidRPr="008666FD" w:rsidRDefault="00651156" w:rsidP="0065115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2B904C75" w14:textId="5C35F1DD" w:rsidR="00651156" w:rsidRPr="008666FD" w:rsidRDefault="00651156" w:rsidP="0065115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651156" w:rsidRPr="000910AA" w14:paraId="0E0264F4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425A" w14:textId="6ECBA4D6" w:rsidR="00651156" w:rsidRPr="000910AA" w:rsidRDefault="00651156" w:rsidP="00651156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6D9B" w14:textId="38D4F8D0" w:rsidR="00651156" w:rsidRPr="000910AA" w:rsidRDefault="00651156" w:rsidP="00651156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0F2DB744" w14:textId="5E6E6871" w:rsidR="00651156" w:rsidRPr="008666FD" w:rsidRDefault="00651156" w:rsidP="0065115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Hold u. 1. I. 2.</w:t>
            </w:r>
          </w:p>
        </w:tc>
        <w:tc>
          <w:tcPr>
            <w:tcW w:w="2344" w:type="dxa"/>
          </w:tcPr>
          <w:p w14:paraId="67DC6B04" w14:textId="4CA995E9" w:rsidR="00651156" w:rsidRPr="008666FD" w:rsidRDefault="00651156" w:rsidP="0065115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</w:rPr>
              <w:t>25/610-515</w:t>
            </w:r>
          </w:p>
        </w:tc>
      </w:tr>
      <w:tr w:rsidR="00651156" w:rsidRPr="000910AA" w14:paraId="6F624C24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98B8" w14:textId="61DF6FDA" w:rsidR="00651156" w:rsidRPr="000910AA" w:rsidRDefault="00651156" w:rsidP="00651156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878A" w14:textId="145F0D3D" w:rsidR="00651156" w:rsidRPr="000910AA" w:rsidRDefault="00651156" w:rsidP="00651156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798E718D" w14:textId="7F497F1E" w:rsidR="00651156" w:rsidRPr="008666FD" w:rsidRDefault="00651156" w:rsidP="0065115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</w:tcPr>
          <w:p w14:paraId="68A725CE" w14:textId="419EAC71" w:rsidR="00651156" w:rsidRPr="008666FD" w:rsidRDefault="00651156" w:rsidP="0065115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651156" w:rsidRPr="000910AA" w14:paraId="70C66F88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E808" w14:textId="1ABD8799" w:rsidR="00651156" w:rsidRDefault="00651156" w:rsidP="00651156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5448F" w14:textId="7E3FEC87" w:rsidR="00651156" w:rsidRDefault="00651156" w:rsidP="00651156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166410FF" w14:textId="1FC75FD3" w:rsidR="00651156" w:rsidRPr="008666FD" w:rsidRDefault="00651156" w:rsidP="0065115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17ECC175" w14:textId="3EB3F593" w:rsidR="00651156" w:rsidRPr="008666FD" w:rsidRDefault="00651156" w:rsidP="0065115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651156" w:rsidRPr="000910AA" w14:paraId="4777A47E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19FEF" w14:textId="08722E91" w:rsidR="00651156" w:rsidRPr="000910AA" w:rsidRDefault="00651156" w:rsidP="00651156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3A1D" w14:textId="66B469DC" w:rsidR="00651156" w:rsidRPr="000910AA" w:rsidRDefault="00651156" w:rsidP="00651156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7B2F3D67" w14:textId="6C7E37A8" w:rsidR="00651156" w:rsidRPr="008666FD" w:rsidRDefault="00651156" w:rsidP="0065115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14:paraId="5E539493" w14:textId="412A1667" w:rsidR="00651156" w:rsidRPr="008666FD" w:rsidRDefault="00651156" w:rsidP="0065115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651156" w:rsidRPr="000910AA" w14:paraId="1EA49A15" w14:textId="77777777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4E7D" w14:textId="4827CB0A" w:rsidR="00651156" w:rsidRPr="000910AA" w:rsidRDefault="00651156" w:rsidP="00651156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EDA5" w14:textId="0B3A3EF4" w:rsidR="00651156" w:rsidRPr="000910AA" w:rsidRDefault="00651156" w:rsidP="00651156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2DBAC3C9" w14:textId="171315D7" w:rsidR="00651156" w:rsidRPr="008666FD" w:rsidRDefault="00651156" w:rsidP="0065115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70F5BEC6" w14:textId="5239A575" w:rsidR="00651156" w:rsidRPr="008666FD" w:rsidRDefault="00651156" w:rsidP="0065115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651156" w:rsidRPr="005E105C" w14:paraId="28C9A041" w14:textId="77777777" w:rsidTr="00BD2FD7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DDB0" w14:textId="7B407BBB" w:rsidR="00651156" w:rsidRPr="005E105C" w:rsidRDefault="00651156" w:rsidP="00651156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7C68" w14:textId="09848F66" w:rsidR="00651156" w:rsidRPr="005E105C" w:rsidRDefault="00651156" w:rsidP="00651156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állami ünnep</w:t>
            </w:r>
          </w:p>
        </w:tc>
        <w:tc>
          <w:tcPr>
            <w:tcW w:w="4175" w:type="dxa"/>
          </w:tcPr>
          <w:p w14:paraId="3E7188F5" w14:textId="005309C7" w:rsidR="00651156" w:rsidRPr="00651156" w:rsidRDefault="00651156" w:rsidP="0065115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249FFD6A" w14:textId="0CAABA23" w:rsidR="00651156" w:rsidRPr="009C5BFE" w:rsidRDefault="00651156" w:rsidP="0065115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651156" w:rsidRPr="000910AA" w14:paraId="75CB9EC2" w14:textId="77777777" w:rsidTr="00FA315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A1CC" w14:textId="0209F094" w:rsidR="00651156" w:rsidRPr="000910AA" w:rsidRDefault="00651156" w:rsidP="00651156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1929" w:type="dxa"/>
            <w:tcBorders>
              <w:left w:val="single" w:sz="4" w:space="0" w:color="000000"/>
            </w:tcBorders>
            <w:shd w:val="clear" w:color="auto" w:fill="auto"/>
          </w:tcPr>
          <w:p w14:paraId="0AECF431" w14:textId="61FF0049" w:rsidR="00651156" w:rsidRPr="000910AA" w:rsidRDefault="00651156" w:rsidP="00651156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3F60B08D" w14:textId="2DEDC446" w:rsidR="00651156" w:rsidRPr="008666FD" w:rsidRDefault="00651156" w:rsidP="0065115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u. 7.</w:t>
            </w:r>
          </w:p>
        </w:tc>
        <w:tc>
          <w:tcPr>
            <w:tcW w:w="2344" w:type="dxa"/>
          </w:tcPr>
          <w:p w14:paraId="7B61E643" w14:textId="158F8A13" w:rsidR="00651156" w:rsidRPr="008666FD" w:rsidRDefault="00651156" w:rsidP="0065115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651156" w:rsidRPr="000910AA" w14:paraId="720DF1DC" w14:textId="77777777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7396" w14:textId="0E9474B5" w:rsidR="00651156" w:rsidRDefault="00651156" w:rsidP="00651156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05C0" w14:textId="4D693EDA" w:rsidR="00651156" w:rsidRDefault="00651156" w:rsidP="00651156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5F3282CC" w14:textId="5CC379AA" w:rsidR="00651156" w:rsidRPr="008666FD" w:rsidRDefault="00651156" w:rsidP="0065115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2FD0A31A" w14:textId="521F4A9E" w:rsidR="00651156" w:rsidRPr="008666FD" w:rsidRDefault="00651156" w:rsidP="0065115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</w:rPr>
              <w:t>25/550-418</w:t>
            </w:r>
          </w:p>
        </w:tc>
      </w:tr>
      <w:tr w:rsidR="00651156" w:rsidRPr="000910AA" w14:paraId="7785370C" w14:textId="77777777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87D3" w14:textId="6C5977D9" w:rsidR="00651156" w:rsidRDefault="00651156" w:rsidP="00651156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69B7" w14:textId="10812E51" w:rsidR="00651156" w:rsidRDefault="00651156" w:rsidP="00651156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207376F0" w14:textId="3A77AFD1" w:rsidR="00651156" w:rsidRPr="008666FD" w:rsidRDefault="00651156" w:rsidP="0065115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08A68692" w14:textId="1CA0BEEB" w:rsidR="00651156" w:rsidRPr="008666FD" w:rsidRDefault="00651156" w:rsidP="0065115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651156" w:rsidRPr="000910AA" w14:paraId="5879CCB9" w14:textId="77777777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C769" w14:textId="11AF02C0" w:rsidR="00651156" w:rsidRDefault="00651156" w:rsidP="00651156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7F151" w14:textId="58EFA1C1" w:rsidR="00651156" w:rsidRDefault="00651156" w:rsidP="00651156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51F19906" w14:textId="4D6B0CC3" w:rsidR="00651156" w:rsidRPr="008666FD" w:rsidRDefault="00651156" w:rsidP="0065115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3C886AE6" w14:textId="1ED56EAE" w:rsidR="00651156" w:rsidRPr="008666FD" w:rsidRDefault="00651156" w:rsidP="0065115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156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</w:tbl>
    <w:p w14:paraId="53AFC6DF" w14:textId="77777777"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</w:p>
    <w:p w14:paraId="196D47E9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14:paraId="106C6288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14:paraId="290CA751" w14:textId="77777777"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14:paraId="657B92D5" w14:textId="77777777"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1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4B53AF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37B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46997"/>
    <w:rsid w:val="004518FA"/>
    <w:rsid w:val="004B53AF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1156"/>
    <w:rsid w:val="006532A0"/>
    <w:rsid w:val="00655FE0"/>
    <w:rsid w:val="006651FD"/>
    <w:rsid w:val="006725CC"/>
    <w:rsid w:val="00680AA6"/>
    <w:rsid w:val="00682F7D"/>
    <w:rsid w:val="006B43F5"/>
    <w:rsid w:val="006E1CF1"/>
    <w:rsid w:val="006F0483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CB6ED4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DB0AB-C1C7-4A96-BBF7-DBD17431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15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3</cp:revision>
  <cp:lastPrinted>2021-01-19T12:55:00Z</cp:lastPrinted>
  <dcterms:created xsi:type="dcterms:W3CDTF">2025-07-15T11:48:00Z</dcterms:created>
  <dcterms:modified xsi:type="dcterms:W3CDTF">2025-07-15T12:04:00Z</dcterms:modified>
</cp:coreProperties>
</file>