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0A3C" w14:textId="77777777"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14:paraId="30EE8B9F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14:paraId="4A6F14D9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14:paraId="227FAA9E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14:paraId="16C12473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14:paraId="0AA01A56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14:paraId="3B1EFE74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14:paraId="2F147E3C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14:paraId="403B9252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14:paraId="48693B6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14:paraId="0819335E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14:paraId="49D4592A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14:paraId="726D8D0D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14:paraId="6FC92208" w14:textId="77777777"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14:paraId="122B85EB" w14:textId="77777777"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14:paraId="3AB32E3A" w14:textId="77777777" w:rsidTr="00043157">
        <w:tc>
          <w:tcPr>
            <w:tcW w:w="9344" w:type="dxa"/>
            <w:gridSpan w:val="4"/>
          </w:tcPr>
          <w:p w14:paraId="2ABD4956" w14:textId="1E65FE4D"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05037B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5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C22038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szeptember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14:paraId="27424C3E" w14:textId="77777777" w:rsidTr="00043157">
        <w:tc>
          <w:tcPr>
            <w:tcW w:w="896" w:type="dxa"/>
          </w:tcPr>
          <w:p w14:paraId="07013393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14:paraId="54245356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14:paraId="109DE848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14:paraId="14E4C410" w14:textId="77777777"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737118" w:rsidRPr="000910AA" w14:paraId="433431D3" w14:textId="77777777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3573A35E" w14:textId="4EE8A9F2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304F1382" w14:textId="5DCAC359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64AC2B34" w14:textId="1251BF13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14:paraId="3C0266F2" w14:textId="651BFFC9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  <w:tr w:rsidR="00737118" w:rsidRPr="000910AA" w14:paraId="0B563DFA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4468324F" w14:textId="4ECC975C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6C5EE58D" w14:textId="15371AEE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F993ECC" w14:textId="2026DE3A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14:paraId="050AD33B" w14:textId="0E281BDC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737118" w:rsidRPr="000910AA" w14:paraId="467D59A6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06945480" w14:textId="025FB922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037A5A37" w14:textId="0BDD015D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07E3ADCD" w14:textId="2F8DB0C5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448F3F54" w14:textId="69C32F55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737118" w:rsidRPr="000910AA" w14:paraId="2D00E865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51E510DE" w14:textId="67DE8876" w:rsidR="00737118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5BC4ED23" w14:textId="1B4EFCD4" w:rsidR="00737118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2CCA4569" w14:textId="5DB590B7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66D5A3FC" w14:textId="197D98CB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737118" w:rsidRPr="000910AA" w14:paraId="240B10D4" w14:textId="77777777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16E0291C" w14:textId="7FAEDCCE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3095D66A" w14:textId="49FD1ADE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F4F5FAB" w14:textId="79383FAD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316280C" w14:textId="7DEFB8BE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737118" w:rsidRPr="000910AA" w14:paraId="6EB6BAE4" w14:textId="77777777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</w:tcPr>
          <w:p w14:paraId="57915EE5" w14:textId="54F620CF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7EF254C6" w14:textId="2F027F95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31AB2B1D" w14:textId="150CA59A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14:paraId="0EA1C2B1" w14:textId="2139CA1B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737118" w:rsidRPr="005E105C" w14:paraId="104E1672" w14:textId="77777777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EAD" w14:textId="006DE57F" w:rsidR="00737118" w:rsidRPr="005E105C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</w:tcPr>
          <w:p w14:paraId="169BEAD0" w14:textId="62B679BB" w:rsidR="00737118" w:rsidRPr="005E105C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14:paraId="768BD9B1" w14:textId="6C62946D" w:rsidR="00737118" w:rsidRPr="00737118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6E2B5AFA" w14:textId="1CE51994" w:rsidR="00737118" w:rsidRPr="009C5BFE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737118" w:rsidRPr="000910AA" w14:paraId="277C5E22" w14:textId="77777777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D00" w14:textId="40AF6B9B" w:rsidR="00737118" w:rsidRPr="000910AA" w:rsidRDefault="00737118" w:rsidP="00737118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 w14:paraId="3CC27B92" w14:textId="4A99802A" w:rsidR="00737118" w:rsidRPr="000910AA" w:rsidRDefault="00737118" w:rsidP="00737118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14:paraId="0C0B7053" w14:textId="2B18918F" w:rsidR="00737118" w:rsidRPr="008666FD" w:rsidRDefault="00737118" w:rsidP="00737118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14:paraId="2DE0E34A" w14:textId="6894DE9B" w:rsidR="00737118" w:rsidRPr="008666FD" w:rsidRDefault="00737118" w:rsidP="00737118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7118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</w:tbl>
    <w:p w14:paraId="7CCC3876" w14:textId="77777777"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9356985"/>
    </w:p>
    <w:p w14:paraId="419F0379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14:paraId="0C55157F" w14:textId="77777777"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14:paraId="37266920" w14:textId="77777777"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14:paraId="579BCF1C" w14:textId="77777777"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1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9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37B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A48A5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3F3D52"/>
    <w:rsid w:val="00417761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37118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D7862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22038"/>
    <w:rsid w:val="00C4142E"/>
    <w:rsid w:val="00C70E3A"/>
    <w:rsid w:val="00C72C66"/>
    <w:rsid w:val="00CC3D29"/>
    <w:rsid w:val="00CD1EFB"/>
    <w:rsid w:val="00CD2E0B"/>
    <w:rsid w:val="00CF250A"/>
    <w:rsid w:val="00CF2716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EA3BB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B0AB-C1C7-4A96-BBF7-DBD17431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95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3</cp:revision>
  <cp:lastPrinted>2021-01-19T12:55:00Z</cp:lastPrinted>
  <dcterms:created xsi:type="dcterms:W3CDTF">2025-08-08T06:37:00Z</dcterms:created>
  <dcterms:modified xsi:type="dcterms:W3CDTF">2025-08-08T08:49:00Z</dcterms:modified>
</cp:coreProperties>
</file>